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E3" w:rsidRPr="00915358" w:rsidRDefault="00815DE3" w:rsidP="00815DE3">
      <w:pPr>
        <w:pStyle w:val="a3"/>
        <w:tabs>
          <w:tab w:val="clear" w:pos="4153"/>
          <w:tab w:val="clear" w:pos="8306"/>
        </w:tabs>
        <w:rPr>
          <w:rFonts w:cs="Times New Roman"/>
          <w:rtl/>
        </w:rPr>
      </w:pPr>
    </w:p>
    <w:p w:rsidR="00815DE3" w:rsidRPr="000C015C" w:rsidRDefault="00815DE3" w:rsidP="00815DE3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bCs/>
          <w:rtl/>
        </w:rPr>
      </w:pPr>
    </w:p>
    <w:p w:rsidR="00815DE3" w:rsidRDefault="00815DE3" w:rsidP="00815DE3">
      <w:pPr>
        <w:spacing w:line="480" w:lineRule="auto"/>
        <w:jc w:val="center"/>
        <w:rPr>
          <w:rFonts w:ascii="Arial" w:hAnsi="Arial" w:cs="Arial"/>
          <w:color w:val="1F497D"/>
          <w:sz w:val="28"/>
          <w:szCs w:val="28"/>
          <w:rtl/>
        </w:rPr>
      </w:pPr>
    </w:p>
    <w:p w:rsidR="000E2759" w:rsidRPr="002A5E28" w:rsidRDefault="00815DE3" w:rsidP="002A5E28">
      <w:pPr>
        <w:autoSpaceDE w:val="0"/>
        <w:autoSpaceDN w:val="0"/>
        <w:adjustRightInd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B05568">
        <w:rPr>
          <w:rFonts w:ascii="Arial" w:hAnsi="Arial" w:cs="Arial"/>
          <w:sz w:val="28"/>
          <w:szCs w:val="28"/>
          <w:rtl/>
        </w:rPr>
        <w:t xml:space="preserve">מכרז מס' </w:t>
      </w:r>
      <w:r w:rsidR="000E2759" w:rsidRPr="00B05568">
        <w:rPr>
          <w:rFonts w:ascii="Arial" w:hAnsi="Arial" w:cs="Arial"/>
          <w:b/>
          <w:bCs/>
          <w:sz w:val="28"/>
          <w:szCs w:val="28"/>
          <w:rtl/>
        </w:rPr>
        <w:t xml:space="preserve">: </w:t>
      </w:r>
      <w:r w:rsidR="002A5E28" w:rsidRPr="002A5E28">
        <w:rPr>
          <w:rFonts w:ascii="David" w:hAnsi="David"/>
          <w:b/>
          <w:bCs/>
          <w:sz w:val="28"/>
          <w:szCs w:val="28"/>
          <w:u w:val="single"/>
          <w:rtl/>
        </w:rPr>
        <w:t>מכרז פומבי מס' 26-23-23 לביצוע עבודות צנרת וגזים</w:t>
      </w:r>
      <w:r w:rsidR="002A5E28" w:rsidRPr="002A5E28">
        <w:rPr>
          <w:rFonts w:ascii="David" w:hAnsi="David"/>
          <w:b/>
          <w:bCs/>
          <w:sz w:val="28"/>
          <w:szCs w:val="28"/>
          <w:u w:val="single"/>
          <w:rtl/>
        </w:rPr>
        <w:t xml:space="preserve"> </w:t>
      </w:r>
      <w:r w:rsidR="00B05568" w:rsidRPr="002A5E28">
        <w:rPr>
          <w:rFonts w:ascii="David" w:hAnsi="David"/>
          <w:b/>
          <w:bCs/>
          <w:sz w:val="28"/>
          <w:szCs w:val="28"/>
          <w:u w:val="single"/>
          <w:rtl/>
        </w:rPr>
        <w:t>הרפואי העמק</w:t>
      </w:r>
      <w:r w:rsidR="00AB0165" w:rsidRPr="002A5E28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0E2759" w:rsidRPr="002A5E28">
        <w:rPr>
          <w:rFonts w:ascii="David" w:hAnsi="David"/>
          <w:b/>
          <w:bCs/>
          <w:sz w:val="28"/>
          <w:szCs w:val="28"/>
          <w:rtl/>
        </w:rPr>
        <w:t>במרכז רפואי העמק</w:t>
      </w:r>
    </w:p>
    <w:p w:rsidR="00815DE3" w:rsidRPr="00B05568" w:rsidRDefault="00B6087B" w:rsidP="000E2759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A5E28">
        <w:rPr>
          <w:rFonts w:ascii="David" w:hAnsi="David"/>
          <w:b/>
          <w:bCs/>
          <w:sz w:val="28"/>
          <w:szCs w:val="28"/>
          <w:u w:val="single"/>
          <w:rtl/>
        </w:rPr>
        <w:t>של שירותי בריאות כללית</w:t>
      </w:r>
    </w:p>
    <w:p w:rsidR="00815DE3" w:rsidRPr="000E2759" w:rsidRDefault="007B6D64" w:rsidP="00AB0165">
      <w:pPr>
        <w:spacing w:line="480" w:lineRule="auto"/>
        <w:rPr>
          <w:rFonts w:ascii="Arial" w:hAnsi="Arial" w:cs="Arial"/>
          <w:b/>
          <w:bCs/>
          <w:sz w:val="28"/>
          <w:szCs w:val="28"/>
          <w:rtl/>
        </w:rPr>
      </w:pPr>
      <w:r w:rsidRPr="000E2759">
        <w:rPr>
          <w:rFonts w:ascii="Arial" w:hAnsi="Arial" w:cs="Arial"/>
          <w:b/>
          <w:bCs/>
          <w:sz w:val="28"/>
          <w:szCs w:val="28"/>
          <w:rtl/>
        </w:rPr>
        <w:t>סיור –</w:t>
      </w:r>
      <w:r w:rsidR="00576535" w:rsidRPr="000E275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AB0165">
        <w:rPr>
          <w:rFonts w:ascii="Arial" w:hAnsi="Arial" w:cs="Arial" w:hint="cs"/>
          <w:b/>
          <w:bCs/>
          <w:sz w:val="28"/>
          <w:szCs w:val="28"/>
          <w:rtl/>
        </w:rPr>
        <w:t>יש</w:t>
      </w:r>
      <w:r w:rsidR="002A5E28">
        <w:rPr>
          <w:rFonts w:ascii="Arial" w:hAnsi="Arial" w:cs="Arial" w:hint="cs"/>
          <w:b/>
          <w:bCs/>
          <w:sz w:val="28"/>
          <w:szCs w:val="28"/>
          <w:rtl/>
        </w:rPr>
        <w:t xml:space="preserve"> חובה</w:t>
      </w:r>
    </w:p>
    <w:p w:rsidR="00815DE3" w:rsidRPr="000E2759" w:rsidRDefault="00815DE3" w:rsidP="002A5E28">
      <w:pPr>
        <w:spacing w:line="480" w:lineRule="auto"/>
        <w:rPr>
          <w:rFonts w:ascii="Arial" w:hAnsi="Arial" w:cs="Arial"/>
          <w:sz w:val="28"/>
          <w:szCs w:val="28"/>
          <w:rtl/>
        </w:rPr>
      </w:pPr>
      <w:r w:rsidRPr="000E2759">
        <w:rPr>
          <w:rFonts w:ascii="Arial" w:hAnsi="Arial" w:cs="Arial"/>
          <w:sz w:val="28"/>
          <w:szCs w:val="28"/>
          <w:rtl/>
        </w:rPr>
        <w:t xml:space="preserve">רישום השתתפות </w:t>
      </w:r>
      <w:r w:rsidR="009A0FF6">
        <w:rPr>
          <w:rFonts w:ascii="Arial" w:hAnsi="Arial" w:cs="Arial" w:hint="cs"/>
          <w:sz w:val="28"/>
          <w:szCs w:val="28"/>
          <w:rtl/>
        </w:rPr>
        <w:t>המכרז</w:t>
      </w:r>
      <w:r w:rsidRPr="000E2759">
        <w:rPr>
          <w:rFonts w:ascii="Arial" w:hAnsi="Arial" w:cs="Arial"/>
          <w:sz w:val="28"/>
          <w:szCs w:val="28"/>
          <w:rtl/>
        </w:rPr>
        <w:t xml:space="preserve"> ביום </w:t>
      </w:r>
      <w:r w:rsidR="002A5E28">
        <w:rPr>
          <w:rFonts w:ascii="Arial" w:hAnsi="Arial" w:cs="Arial" w:hint="cs"/>
          <w:sz w:val="28"/>
          <w:szCs w:val="28"/>
          <w:rtl/>
        </w:rPr>
        <w:t>22</w:t>
      </w:r>
      <w:r w:rsidR="00B05568">
        <w:rPr>
          <w:rFonts w:ascii="Arial" w:hAnsi="Arial" w:cs="Arial" w:hint="cs"/>
          <w:sz w:val="28"/>
          <w:szCs w:val="28"/>
          <w:rtl/>
        </w:rPr>
        <w:t>/</w:t>
      </w:r>
      <w:r w:rsidR="002A5E28">
        <w:rPr>
          <w:rFonts w:ascii="Arial" w:hAnsi="Arial" w:cs="Arial" w:hint="cs"/>
          <w:sz w:val="28"/>
          <w:szCs w:val="28"/>
          <w:rtl/>
        </w:rPr>
        <w:t>11</w:t>
      </w:r>
      <w:bookmarkStart w:id="0" w:name="_GoBack"/>
      <w:bookmarkEnd w:id="0"/>
      <w:r w:rsidR="00B05568">
        <w:rPr>
          <w:rFonts w:ascii="Arial" w:hAnsi="Arial" w:cs="Arial" w:hint="cs"/>
          <w:sz w:val="28"/>
          <w:szCs w:val="28"/>
          <w:rtl/>
        </w:rPr>
        <w:t>/23</w:t>
      </w:r>
    </w:p>
    <w:p w:rsidR="00815DE3" w:rsidRDefault="00815DE3" w:rsidP="00815DE3">
      <w:pPr>
        <w:spacing w:line="480" w:lineRule="auto"/>
        <w:rPr>
          <w:rFonts w:ascii="Arial" w:hAnsi="Arial" w:cs="Arial"/>
          <w:color w:val="1F497D"/>
          <w:sz w:val="28"/>
          <w:szCs w:val="28"/>
          <w:rtl/>
        </w:rPr>
      </w:pPr>
    </w:p>
    <w:p w:rsidR="00815DE3" w:rsidRPr="00E1629F" w:rsidRDefault="00815DE3" w:rsidP="00815DE3">
      <w:pPr>
        <w:spacing w:line="480" w:lineRule="auto"/>
        <w:rPr>
          <w:rFonts w:ascii="Arial" w:hAnsi="Arial" w:cs="Arial"/>
          <w:color w:val="1F497D"/>
          <w:sz w:val="28"/>
          <w:szCs w:val="28"/>
          <w:rtl/>
        </w:rPr>
      </w:pPr>
      <w:r>
        <w:rPr>
          <w:rFonts w:ascii="Arial" w:hAnsi="Arial" w:cs="Arial" w:hint="cs"/>
          <w:color w:val="1F497D"/>
          <w:sz w:val="28"/>
          <w:szCs w:val="28"/>
          <w:rtl/>
        </w:rPr>
        <w:t>ח.פ. המציע: _________________</w:t>
      </w:r>
    </w:p>
    <w:p w:rsidR="00815DE3" w:rsidRPr="00E1629F" w:rsidRDefault="00815DE3" w:rsidP="00815DE3">
      <w:pPr>
        <w:spacing w:line="480" w:lineRule="auto"/>
        <w:rPr>
          <w:rFonts w:ascii="Arial" w:hAnsi="Arial" w:cs="Arial"/>
          <w:color w:val="1F497D"/>
          <w:sz w:val="28"/>
          <w:szCs w:val="28"/>
          <w:rtl/>
        </w:rPr>
      </w:pPr>
      <w:r w:rsidRPr="00E1629F">
        <w:rPr>
          <w:rFonts w:ascii="Arial" w:hAnsi="Arial" w:cs="Arial"/>
          <w:color w:val="1F497D"/>
          <w:sz w:val="28"/>
          <w:szCs w:val="28"/>
          <w:rtl/>
        </w:rPr>
        <w:t>שם המציע: ___________________</w:t>
      </w:r>
    </w:p>
    <w:p w:rsidR="00815DE3" w:rsidRPr="00E1629F" w:rsidRDefault="00815DE3" w:rsidP="00815DE3">
      <w:pPr>
        <w:spacing w:line="480" w:lineRule="auto"/>
        <w:rPr>
          <w:rFonts w:ascii="Arial" w:hAnsi="Arial" w:cs="Arial"/>
          <w:color w:val="1F497D"/>
          <w:sz w:val="28"/>
          <w:szCs w:val="28"/>
          <w:rtl/>
        </w:rPr>
      </w:pPr>
      <w:r w:rsidRPr="00E1629F">
        <w:rPr>
          <w:rFonts w:ascii="Arial" w:hAnsi="Arial" w:cs="Arial"/>
          <w:color w:val="1F497D"/>
          <w:sz w:val="28"/>
          <w:szCs w:val="28"/>
          <w:rtl/>
        </w:rPr>
        <w:t>שם המשתתף מטעמו:____________</w:t>
      </w:r>
    </w:p>
    <w:p w:rsidR="00815DE3" w:rsidRPr="00E1629F" w:rsidRDefault="00815DE3" w:rsidP="00815DE3">
      <w:pPr>
        <w:spacing w:line="480" w:lineRule="auto"/>
        <w:rPr>
          <w:rFonts w:ascii="Arial" w:hAnsi="Arial" w:cs="Arial"/>
          <w:color w:val="1F497D"/>
          <w:sz w:val="28"/>
          <w:szCs w:val="28"/>
          <w:rtl/>
        </w:rPr>
      </w:pPr>
      <w:r w:rsidRPr="00E1629F">
        <w:rPr>
          <w:rFonts w:ascii="Arial" w:hAnsi="Arial" w:cs="Arial"/>
          <w:color w:val="1F497D"/>
          <w:sz w:val="28"/>
          <w:szCs w:val="28"/>
          <w:rtl/>
        </w:rPr>
        <w:t>כתובת דוא"ל (</w:t>
      </w:r>
      <w:r w:rsidRPr="00E1629F">
        <w:rPr>
          <w:color w:val="1F497D"/>
          <w:sz w:val="28"/>
          <w:szCs w:val="28"/>
        </w:rPr>
        <w:t>Email</w:t>
      </w:r>
      <w:r w:rsidRPr="00E1629F">
        <w:rPr>
          <w:rFonts w:ascii="Arial" w:hAnsi="Arial" w:cs="Arial"/>
          <w:color w:val="1F497D"/>
          <w:sz w:val="28"/>
          <w:szCs w:val="28"/>
          <w:rtl/>
        </w:rPr>
        <w:t>) ______________________</w:t>
      </w:r>
    </w:p>
    <w:p w:rsidR="00815DE3" w:rsidRPr="00E1629F" w:rsidRDefault="00815DE3" w:rsidP="00815DE3">
      <w:pPr>
        <w:spacing w:line="480" w:lineRule="auto"/>
        <w:rPr>
          <w:rFonts w:ascii="Arial" w:hAnsi="Arial" w:cs="Arial"/>
          <w:color w:val="1F497D"/>
          <w:sz w:val="28"/>
          <w:szCs w:val="28"/>
          <w:rtl/>
        </w:rPr>
      </w:pPr>
      <w:r w:rsidRPr="00E1629F">
        <w:rPr>
          <w:rFonts w:ascii="Arial" w:hAnsi="Arial" w:cs="Arial"/>
          <w:color w:val="1F497D"/>
          <w:sz w:val="28"/>
          <w:szCs w:val="28"/>
          <w:rtl/>
        </w:rPr>
        <w:t>מספרי טלפון ליצירת קשר: __________________</w:t>
      </w:r>
    </w:p>
    <w:p w:rsidR="00815DE3" w:rsidRDefault="00815DE3" w:rsidP="00815DE3">
      <w:pPr>
        <w:pStyle w:val="a3"/>
        <w:tabs>
          <w:tab w:val="clear" w:pos="4153"/>
          <w:tab w:val="clear" w:pos="8306"/>
        </w:tabs>
        <w:rPr>
          <w:rFonts w:ascii="Arial" w:hAnsi="Arial"/>
          <w:b/>
          <w:bCs/>
          <w:sz w:val="28"/>
          <w:szCs w:val="28"/>
          <w:rtl/>
        </w:rPr>
      </w:pPr>
    </w:p>
    <w:p w:rsidR="00815DE3" w:rsidRDefault="00815DE3" w:rsidP="00815DE3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bCs/>
          <w:sz w:val="28"/>
          <w:szCs w:val="28"/>
          <w:rtl/>
        </w:rPr>
      </w:pPr>
    </w:p>
    <w:p w:rsidR="00815DE3" w:rsidRDefault="00815DE3" w:rsidP="00B6087B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יש להחזיר מסמך זה  בציון הפרטים לכתובת מייל </w:t>
      </w:r>
      <w:hyperlink r:id="rId8" w:history="1">
        <w:r w:rsidR="00B6087B" w:rsidRPr="00B6087B">
          <w:rPr>
            <w:rStyle w:val="Hyperlink"/>
            <w:sz w:val="28"/>
            <w:szCs w:val="28"/>
          </w:rPr>
          <w:t>ahuva_ba1</w:t>
        </w:r>
        <w:r w:rsidR="00A82DE0" w:rsidRPr="00A82DE0">
          <w:rPr>
            <w:rStyle w:val="Hyperlink"/>
            <w:sz w:val="28"/>
            <w:szCs w:val="28"/>
          </w:rPr>
          <w:t>@clalit.org.il</w:t>
        </w:r>
      </w:hyperlink>
      <w:r w:rsidR="008015D8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A82DE0" w:rsidRDefault="00A82DE0" w:rsidP="00A82DE0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bCs/>
          <w:sz w:val="28"/>
          <w:szCs w:val="28"/>
        </w:rPr>
      </w:pPr>
    </w:p>
    <w:p w:rsidR="00815DE3" w:rsidRDefault="00815DE3" w:rsidP="00815DE3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bCs/>
          <w:sz w:val="28"/>
          <w:szCs w:val="28"/>
        </w:rPr>
      </w:pPr>
    </w:p>
    <w:p w:rsidR="00815DE3" w:rsidRPr="004057C6" w:rsidRDefault="00815DE3" w:rsidP="00815DE3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bCs/>
          <w:sz w:val="28"/>
          <w:szCs w:val="28"/>
        </w:rPr>
      </w:pPr>
    </w:p>
    <w:p w:rsidR="004A4217" w:rsidRPr="001D35CC" w:rsidRDefault="004A4217" w:rsidP="001D35CC">
      <w:pPr>
        <w:rPr>
          <w:rFonts w:ascii="Arial" w:hAnsi="Arial"/>
        </w:rPr>
      </w:pPr>
    </w:p>
    <w:sectPr w:rsidR="004A4217" w:rsidRPr="001D35CC" w:rsidSect="00B6087B">
      <w:headerReference w:type="default" r:id="rId9"/>
      <w:footerReference w:type="default" r:id="rId10"/>
      <w:endnotePr>
        <w:numFmt w:val="lowerLetter"/>
      </w:endnotePr>
      <w:pgSz w:w="11906" w:h="16838"/>
      <w:pgMar w:top="1560" w:right="1700" w:bottom="1440" w:left="993" w:header="720" w:footer="428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D5C" w:rsidRDefault="00AD1D5C">
      <w:r>
        <w:separator/>
      </w:r>
    </w:p>
  </w:endnote>
  <w:endnote w:type="continuationSeparator" w:id="0">
    <w:p w:rsidR="00AD1D5C" w:rsidRDefault="00AD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87B" w:rsidRPr="00B6087B" w:rsidRDefault="00B6087B" w:rsidP="00B6087B">
    <w:pPr>
      <w:pStyle w:val="a5"/>
      <w:jc w:val="center"/>
      <w:rPr>
        <w:noProof w:val="0"/>
      </w:rPr>
    </w:pPr>
    <w:r w:rsidRPr="00B6087B">
      <w:rPr>
        <w:rFonts w:ascii="Arial" w:hAnsi="Arial"/>
        <w:b/>
        <w:bCs/>
        <w:color w:val="1F497D"/>
        <w:sz w:val="22"/>
        <w:szCs w:val="22"/>
        <w:rtl/>
      </w:rPr>
      <w:t>עפולה 1810</w:t>
    </w:r>
    <w:r w:rsidRPr="00B6087B">
      <w:rPr>
        <w:rFonts w:ascii="Arial" w:hAnsi="Arial" w:hint="cs"/>
        <w:b/>
        <w:bCs/>
        <w:color w:val="1F497D"/>
        <w:sz w:val="22"/>
        <w:szCs w:val="22"/>
        <w:rtl/>
      </w:rPr>
      <w:t>11</w:t>
    </w:r>
    <w:r w:rsidRPr="00B6087B">
      <w:rPr>
        <w:rFonts w:ascii="Arial" w:hAnsi="Arial"/>
        <w:b/>
        <w:bCs/>
        <w:color w:val="1F497D"/>
        <w:sz w:val="22"/>
        <w:szCs w:val="22"/>
        <w:rtl/>
      </w:rPr>
      <w:t>1</w:t>
    </w:r>
    <w:r w:rsidRPr="00B6087B">
      <w:rPr>
        <w:rFonts w:ascii="Arial" w:hAnsi="Arial" w:hint="cs"/>
        <w:b/>
        <w:bCs/>
        <w:color w:val="1F497D"/>
        <w:sz w:val="22"/>
        <w:szCs w:val="22"/>
        <w:rtl/>
      </w:rPr>
      <w:t xml:space="preserve">   </w:t>
    </w:r>
    <w:r w:rsidRPr="00B6087B">
      <w:rPr>
        <w:rFonts w:ascii="Arial" w:hAnsi="Arial"/>
        <w:b/>
        <w:bCs/>
        <w:color w:val="1F497D"/>
        <w:sz w:val="22"/>
        <w:szCs w:val="22"/>
        <w:rtl/>
      </w:rPr>
      <w:t xml:space="preserve">טל: 04-6494250/1   פקס: 04-6522642   </w:t>
    </w:r>
    <w:r w:rsidRPr="00B6087B">
      <w:rPr>
        <w:rFonts w:ascii="Arial" w:hAnsi="Arial"/>
        <w:b/>
        <w:bCs/>
        <w:color w:val="1F497D"/>
        <w:sz w:val="22"/>
        <w:szCs w:val="22"/>
      </w:rPr>
      <w:t>www.haemek.co.il</w:t>
    </w:r>
  </w:p>
  <w:p w:rsidR="00135AE8" w:rsidRPr="0042760A" w:rsidRDefault="00135AE8">
    <w:pPr>
      <w:pStyle w:val="a5"/>
      <w:rPr>
        <w:i/>
        <w:iCs/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D5C" w:rsidRDefault="00AD1D5C">
      <w:r>
        <w:separator/>
      </w:r>
    </w:p>
  </w:footnote>
  <w:footnote w:type="continuationSeparator" w:id="0">
    <w:p w:rsidR="00AD1D5C" w:rsidRDefault="00AD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87B" w:rsidRDefault="00B6087B" w:rsidP="00B6087B">
    <w:pPr>
      <w:ind w:left="-668" w:firstLine="668"/>
    </w:pPr>
    <w:r>
      <w:rPr>
        <w:lang w:eastAsia="en-US"/>
      </w:rPr>
      <w:drawing>
        <wp:anchor distT="0" distB="0" distL="114300" distR="114300" simplePos="0" relativeHeight="251661312" behindDoc="0" locked="0" layoutInCell="1" allowOverlap="1" wp14:anchorId="64E8C770" wp14:editId="5137FF35">
          <wp:simplePos x="0" y="0"/>
          <wp:positionH relativeFrom="column">
            <wp:posOffset>-554355</wp:posOffset>
          </wp:positionH>
          <wp:positionV relativeFrom="paragraph">
            <wp:posOffset>-345440</wp:posOffset>
          </wp:positionV>
          <wp:extent cx="2607945" cy="788035"/>
          <wp:effectExtent l="0" t="0" r="1905" b="0"/>
          <wp:wrapSquare wrapText="bothSides"/>
          <wp:docPr id="1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922" t="26106" r="9453" b="63637"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087B" w:rsidRDefault="00B6087B" w:rsidP="00B6087B">
    <w:pPr>
      <w:pStyle w:val="a3"/>
      <w:tabs>
        <w:tab w:val="clear" w:pos="4153"/>
        <w:tab w:val="clear" w:pos="8306"/>
        <w:tab w:val="left" w:pos="6990"/>
        <w:tab w:val="left" w:pos="8951"/>
      </w:tabs>
      <w:rPr>
        <w:rtl/>
      </w:rPr>
    </w:pPr>
    <w:r>
      <w:rPr>
        <w:rtl/>
      </w:rPr>
      <w:tab/>
    </w:r>
    <w:r>
      <w:rPr>
        <w:rtl/>
      </w:rPr>
      <w:tab/>
    </w:r>
  </w:p>
  <w:p w:rsidR="00135AE8" w:rsidRPr="00B6087B" w:rsidRDefault="00B6087B" w:rsidP="00B6087B">
    <w:pPr>
      <w:pStyle w:val="a3"/>
      <w:rPr>
        <w:rtl/>
      </w:rPr>
    </w:pPr>
    <w:r>
      <w:rPr>
        <w:rFonts w:hint="cs"/>
        <w:lang w:eastAsia="en-US"/>
      </w:rPr>
      <w:drawing>
        <wp:anchor distT="0" distB="0" distL="114300" distR="114300" simplePos="0" relativeHeight="251662336" behindDoc="0" locked="0" layoutInCell="1" allowOverlap="1" wp14:anchorId="6C468731" wp14:editId="68BD5510">
          <wp:simplePos x="0" y="0"/>
          <wp:positionH relativeFrom="margin">
            <wp:posOffset>4410710</wp:posOffset>
          </wp:positionH>
          <wp:positionV relativeFrom="page">
            <wp:posOffset>111125</wp:posOffset>
          </wp:positionV>
          <wp:extent cx="2010410" cy="764540"/>
          <wp:effectExtent l="0" t="0" r="8890" b="0"/>
          <wp:wrapSquare wrapText="bothSides"/>
          <wp:docPr id="4" name="Picture 45" descr="C:\Users\guyl\AppData\Local\Microsoft\Windows\INetCache\Content.Word\haemek-clali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uyl\AppData\Local\Microsoft\Windows\INetCache\Content.Word\haemek-clalit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35AE8" w:rsidRDefault="00135AE8" w:rsidP="00C95654">
    <w:pPr>
      <w:pStyle w:val="a3"/>
      <w:rPr>
        <w:noProof w:val="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F3D8"/>
      </v:shape>
    </w:pict>
  </w:numPicBullet>
  <w:abstractNum w:abstractNumId="0" w15:restartNumberingAfterBreak="0">
    <w:nsid w:val="0D220B08"/>
    <w:multiLevelType w:val="hybridMultilevel"/>
    <w:tmpl w:val="C3C02A7E"/>
    <w:lvl w:ilvl="0" w:tplc="84F07B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EDD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72BE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8A1E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E3A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BAA7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3C65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F2DE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28FC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6B1FB1"/>
    <w:multiLevelType w:val="hybridMultilevel"/>
    <w:tmpl w:val="F5323B78"/>
    <w:lvl w:ilvl="0" w:tplc="74C4EA5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0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311590"/>
    <w:multiLevelType w:val="hybridMultilevel"/>
    <w:tmpl w:val="BF3E2A9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D0435"/>
    <w:multiLevelType w:val="hybridMultilevel"/>
    <w:tmpl w:val="35F20ADE"/>
    <w:lvl w:ilvl="0" w:tplc="655CE6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E4B8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9A51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023D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CF7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4E6F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C202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3239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3829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6024C05"/>
    <w:multiLevelType w:val="hybridMultilevel"/>
    <w:tmpl w:val="27C4E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01E7"/>
    <w:multiLevelType w:val="hybridMultilevel"/>
    <w:tmpl w:val="A8AEA5B8"/>
    <w:lvl w:ilvl="0" w:tplc="D0F26B30">
      <w:start w:val="2"/>
      <w:numFmt w:val="bullet"/>
      <w:lvlText w:val=""/>
      <w:lvlJc w:val="left"/>
      <w:pPr>
        <w:ind w:left="1789" w:hanging="360"/>
      </w:pPr>
      <w:rPr>
        <w:rFonts w:ascii="Symbol" w:eastAsia="Times New Roman" w:hAnsi="Symbol" w:cs="FrankRueh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86549E7"/>
    <w:multiLevelType w:val="hybridMultilevel"/>
    <w:tmpl w:val="0E02AFA8"/>
    <w:lvl w:ilvl="0" w:tplc="95401FF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5B237E"/>
    <w:multiLevelType w:val="hybridMultilevel"/>
    <w:tmpl w:val="7FA420E4"/>
    <w:lvl w:ilvl="0" w:tplc="0CF44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0B0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422D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0EAA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CDD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AC16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012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A9F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549D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FFC54CC"/>
    <w:multiLevelType w:val="hybridMultilevel"/>
    <w:tmpl w:val="031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10772"/>
    <w:multiLevelType w:val="hybridMultilevel"/>
    <w:tmpl w:val="C04A46C0"/>
    <w:lvl w:ilvl="0" w:tplc="841CB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0E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2E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2D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C5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8C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8B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85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0F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CCC7E37"/>
    <w:multiLevelType w:val="hybridMultilevel"/>
    <w:tmpl w:val="45F66B24"/>
    <w:lvl w:ilvl="0" w:tplc="A1B2AF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22049D6"/>
    <w:multiLevelType w:val="hybridMultilevel"/>
    <w:tmpl w:val="58B2314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36337F8"/>
    <w:multiLevelType w:val="hybridMultilevel"/>
    <w:tmpl w:val="58B23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23A1C"/>
    <w:multiLevelType w:val="hybridMultilevel"/>
    <w:tmpl w:val="FF947876"/>
    <w:lvl w:ilvl="0" w:tplc="E588126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4B0604"/>
    <w:multiLevelType w:val="hybridMultilevel"/>
    <w:tmpl w:val="F3083DCC"/>
    <w:lvl w:ilvl="0" w:tplc="1E1426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D054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5EE4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DE67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E82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E2B3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0FF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4DA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B003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79F6E06"/>
    <w:multiLevelType w:val="hybridMultilevel"/>
    <w:tmpl w:val="5B34336E"/>
    <w:lvl w:ilvl="0" w:tplc="942034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646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4CCA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221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EF3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EA5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2C25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5A88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7816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CEB0D71"/>
    <w:multiLevelType w:val="hybridMultilevel"/>
    <w:tmpl w:val="9A24F56E"/>
    <w:lvl w:ilvl="0" w:tplc="01E620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86E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A817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ECB3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D2BC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AE40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A642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BCFA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2C7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5"/>
  </w:num>
  <w:num w:numId="5">
    <w:abstractNumId w:val="17"/>
  </w:num>
  <w:num w:numId="6">
    <w:abstractNumId w:val="0"/>
  </w:num>
  <w:num w:numId="7">
    <w:abstractNumId w:val="10"/>
  </w:num>
  <w:num w:numId="8">
    <w:abstractNumId w:val="11"/>
  </w:num>
  <w:num w:numId="9">
    <w:abstractNumId w:val="6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1"/>
  </w:num>
  <w:num w:numId="15">
    <w:abstractNumId w:val="3"/>
  </w:num>
  <w:num w:numId="16">
    <w:abstractNumId w:val="5"/>
  </w:num>
  <w:num w:numId="17">
    <w:abstractNumId w:val="9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BF"/>
    <w:rsid w:val="00016851"/>
    <w:rsid w:val="0003501F"/>
    <w:rsid w:val="0003581A"/>
    <w:rsid w:val="00035A52"/>
    <w:rsid w:val="00041384"/>
    <w:rsid w:val="00041D47"/>
    <w:rsid w:val="00046D09"/>
    <w:rsid w:val="000474C6"/>
    <w:rsid w:val="0005276D"/>
    <w:rsid w:val="0005565B"/>
    <w:rsid w:val="00061DC4"/>
    <w:rsid w:val="00066CE0"/>
    <w:rsid w:val="00077C26"/>
    <w:rsid w:val="00080B1D"/>
    <w:rsid w:val="00080DD5"/>
    <w:rsid w:val="000937B0"/>
    <w:rsid w:val="0009795F"/>
    <w:rsid w:val="000B64A1"/>
    <w:rsid w:val="000C3CA3"/>
    <w:rsid w:val="000E0930"/>
    <w:rsid w:val="000E2759"/>
    <w:rsid w:val="000F3644"/>
    <w:rsid w:val="000F4BB8"/>
    <w:rsid w:val="0010362E"/>
    <w:rsid w:val="001119A9"/>
    <w:rsid w:val="00135AE8"/>
    <w:rsid w:val="00141CCE"/>
    <w:rsid w:val="001526F2"/>
    <w:rsid w:val="00175B67"/>
    <w:rsid w:val="00175E74"/>
    <w:rsid w:val="00193E4F"/>
    <w:rsid w:val="001B041B"/>
    <w:rsid w:val="001B0DCC"/>
    <w:rsid w:val="001B48B2"/>
    <w:rsid w:val="001D35CC"/>
    <w:rsid w:val="001D5586"/>
    <w:rsid w:val="001E5237"/>
    <w:rsid w:val="00205FA6"/>
    <w:rsid w:val="00211DB5"/>
    <w:rsid w:val="00221A04"/>
    <w:rsid w:val="002361F2"/>
    <w:rsid w:val="00240DC3"/>
    <w:rsid w:val="0024171A"/>
    <w:rsid w:val="0024405E"/>
    <w:rsid w:val="00256096"/>
    <w:rsid w:val="00270EBB"/>
    <w:rsid w:val="00277FB6"/>
    <w:rsid w:val="0028059E"/>
    <w:rsid w:val="002945B5"/>
    <w:rsid w:val="0029785D"/>
    <w:rsid w:val="002A260D"/>
    <w:rsid w:val="002A5E28"/>
    <w:rsid w:val="002C11FF"/>
    <w:rsid w:val="002C1532"/>
    <w:rsid w:val="002C5ED0"/>
    <w:rsid w:val="002D7C59"/>
    <w:rsid w:val="002D7DAB"/>
    <w:rsid w:val="002F2506"/>
    <w:rsid w:val="002F79FD"/>
    <w:rsid w:val="00301A3A"/>
    <w:rsid w:val="003123CB"/>
    <w:rsid w:val="00327B07"/>
    <w:rsid w:val="00337A33"/>
    <w:rsid w:val="00337AEC"/>
    <w:rsid w:val="003535B1"/>
    <w:rsid w:val="003639BF"/>
    <w:rsid w:val="003733EF"/>
    <w:rsid w:val="0037600B"/>
    <w:rsid w:val="00380FA6"/>
    <w:rsid w:val="00383BAD"/>
    <w:rsid w:val="003A1361"/>
    <w:rsid w:val="003B05C9"/>
    <w:rsid w:val="003D3F10"/>
    <w:rsid w:val="003D40C1"/>
    <w:rsid w:val="003D5C88"/>
    <w:rsid w:val="003E2148"/>
    <w:rsid w:val="003E7B7B"/>
    <w:rsid w:val="003F62F9"/>
    <w:rsid w:val="003F68FF"/>
    <w:rsid w:val="003F77FC"/>
    <w:rsid w:val="00400F4D"/>
    <w:rsid w:val="004057C6"/>
    <w:rsid w:val="0041159A"/>
    <w:rsid w:val="00414770"/>
    <w:rsid w:val="00414C07"/>
    <w:rsid w:val="004227AD"/>
    <w:rsid w:val="0042760A"/>
    <w:rsid w:val="004378B0"/>
    <w:rsid w:val="00442894"/>
    <w:rsid w:val="00447178"/>
    <w:rsid w:val="00451A4C"/>
    <w:rsid w:val="004546CD"/>
    <w:rsid w:val="00456252"/>
    <w:rsid w:val="00460C0C"/>
    <w:rsid w:val="004625FA"/>
    <w:rsid w:val="0047784C"/>
    <w:rsid w:val="00480E9E"/>
    <w:rsid w:val="0048518F"/>
    <w:rsid w:val="00491328"/>
    <w:rsid w:val="004A018C"/>
    <w:rsid w:val="004A12E1"/>
    <w:rsid w:val="004A4217"/>
    <w:rsid w:val="004A426F"/>
    <w:rsid w:val="004C2753"/>
    <w:rsid w:val="004C3B30"/>
    <w:rsid w:val="004C493D"/>
    <w:rsid w:val="004D7575"/>
    <w:rsid w:val="004E0782"/>
    <w:rsid w:val="00521010"/>
    <w:rsid w:val="00530F13"/>
    <w:rsid w:val="00532212"/>
    <w:rsid w:val="005401F0"/>
    <w:rsid w:val="00555321"/>
    <w:rsid w:val="0056732C"/>
    <w:rsid w:val="00576535"/>
    <w:rsid w:val="0057747B"/>
    <w:rsid w:val="00577828"/>
    <w:rsid w:val="005A1224"/>
    <w:rsid w:val="005B33E5"/>
    <w:rsid w:val="005B360A"/>
    <w:rsid w:val="005B5C34"/>
    <w:rsid w:val="005C5F24"/>
    <w:rsid w:val="005E00FC"/>
    <w:rsid w:val="005E1343"/>
    <w:rsid w:val="005E2763"/>
    <w:rsid w:val="005E4E26"/>
    <w:rsid w:val="005E51CD"/>
    <w:rsid w:val="005F5987"/>
    <w:rsid w:val="005F611A"/>
    <w:rsid w:val="006074B9"/>
    <w:rsid w:val="006114FD"/>
    <w:rsid w:val="0061440C"/>
    <w:rsid w:val="00616592"/>
    <w:rsid w:val="00626518"/>
    <w:rsid w:val="006341C1"/>
    <w:rsid w:val="006341D8"/>
    <w:rsid w:val="0064737C"/>
    <w:rsid w:val="00656807"/>
    <w:rsid w:val="006759A2"/>
    <w:rsid w:val="00676FFD"/>
    <w:rsid w:val="006943C6"/>
    <w:rsid w:val="00694AC0"/>
    <w:rsid w:val="006A2E79"/>
    <w:rsid w:val="006A49F9"/>
    <w:rsid w:val="006A6AF7"/>
    <w:rsid w:val="006B086B"/>
    <w:rsid w:val="006C6E53"/>
    <w:rsid w:val="006D376D"/>
    <w:rsid w:val="006E020B"/>
    <w:rsid w:val="006E340B"/>
    <w:rsid w:val="006F44E6"/>
    <w:rsid w:val="006F5E17"/>
    <w:rsid w:val="007024DA"/>
    <w:rsid w:val="0071573B"/>
    <w:rsid w:val="0071603F"/>
    <w:rsid w:val="00717483"/>
    <w:rsid w:val="00735CC2"/>
    <w:rsid w:val="0074240C"/>
    <w:rsid w:val="00745F14"/>
    <w:rsid w:val="0074750E"/>
    <w:rsid w:val="00754721"/>
    <w:rsid w:val="00754EF3"/>
    <w:rsid w:val="00763B4D"/>
    <w:rsid w:val="007903FE"/>
    <w:rsid w:val="007953BD"/>
    <w:rsid w:val="00797AFA"/>
    <w:rsid w:val="007A23C3"/>
    <w:rsid w:val="007B6D64"/>
    <w:rsid w:val="007B7F2C"/>
    <w:rsid w:val="007D1C73"/>
    <w:rsid w:val="007E4854"/>
    <w:rsid w:val="007E48E7"/>
    <w:rsid w:val="007E4DFC"/>
    <w:rsid w:val="007E5F25"/>
    <w:rsid w:val="007E5F9E"/>
    <w:rsid w:val="007F701B"/>
    <w:rsid w:val="008005B6"/>
    <w:rsid w:val="00800ADF"/>
    <w:rsid w:val="008015D8"/>
    <w:rsid w:val="008150C7"/>
    <w:rsid w:val="0081560F"/>
    <w:rsid w:val="00815DE3"/>
    <w:rsid w:val="008228E6"/>
    <w:rsid w:val="008362A0"/>
    <w:rsid w:val="00856193"/>
    <w:rsid w:val="0086536A"/>
    <w:rsid w:val="00876068"/>
    <w:rsid w:val="008807DD"/>
    <w:rsid w:val="00880A4C"/>
    <w:rsid w:val="008810AE"/>
    <w:rsid w:val="00881670"/>
    <w:rsid w:val="00892664"/>
    <w:rsid w:val="008A6189"/>
    <w:rsid w:val="008C7FF6"/>
    <w:rsid w:val="008E78D1"/>
    <w:rsid w:val="008F268D"/>
    <w:rsid w:val="008F7F48"/>
    <w:rsid w:val="009017F6"/>
    <w:rsid w:val="00921159"/>
    <w:rsid w:val="00922C69"/>
    <w:rsid w:val="00935523"/>
    <w:rsid w:val="00937F86"/>
    <w:rsid w:val="00965144"/>
    <w:rsid w:val="009654A5"/>
    <w:rsid w:val="0097123A"/>
    <w:rsid w:val="00972E91"/>
    <w:rsid w:val="009A0FF6"/>
    <w:rsid w:val="009B339C"/>
    <w:rsid w:val="009E14A9"/>
    <w:rsid w:val="009F2CA0"/>
    <w:rsid w:val="00A0181A"/>
    <w:rsid w:val="00A10956"/>
    <w:rsid w:val="00A12C01"/>
    <w:rsid w:val="00A14287"/>
    <w:rsid w:val="00A144FD"/>
    <w:rsid w:val="00A15A1A"/>
    <w:rsid w:val="00A255CD"/>
    <w:rsid w:val="00A26736"/>
    <w:rsid w:val="00A3055B"/>
    <w:rsid w:val="00A34C84"/>
    <w:rsid w:val="00A35C2E"/>
    <w:rsid w:val="00A36A6C"/>
    <w:rsid w:val="00A40B9F"/>
    <w:rsid w:val="00A47427"/>
    <w:rsid w:val="00A51BD3"/>
    <w:rsid w:val="00A733E2"/>
    <w:rsid w:val="00A82DE0"/>
    <w:rsid w:val="00A90446"/>
    <w:rsid w:val="00AA5472"/>
    <w:rsid w:val="00AB0165"/>
    <w:rsid w:val="00AC2BE7"/>
    <w:rsid w:val="00AD0FF0"/>
    <w:rsid w:val="00AD1D5C"/>
    <w:rsid w:val="00AD2C01"/>
    <w:rsid w:val="00AD3DE6"/>
    <w:rsid w:val="00AD51D9"/>
    <w:rsid w:val="00B01FB9"/>
    <w:rsid w:val="00B05568"/>
    <w:rsid w:val="00B15C1F"/>
    <w:rsid w:val="00B2494F"/>
    <w:rsid w:val="00B2633F"/>
    <w:rsid w:val="00B27F56"/>
    <w:rsid w:val="00B33B51"/>
    <w:rsid w:val="00B34244"/>
    <w:rsid w:val="00B410BA"/>
    <w:rsid w:val="00B423B8"/>
    <w:rsid w:val="00B6087B"/>
    <w:rsid w:val="00B77F17"/>
    <w:rsid w:val="00B86FB5"/>
    <w:rsid w:val="00BC3C58"/>
    <w:rsid w:val="00BD225F"/>
    <w:rsid w:val="00BE52C3"/>
    <w:rsid w:val="00C05655"/>
    <w:rsid w:val="00C11CA6"/>
    <w:rsid w:val="00C203FF"/>
    <w:rsid w:val="00C3076C"/>
    <w:rsid w:val="00C405AD"/>
    <w:rsid w:val="00C511B3"/>
    <w:rsid w:val="00C55A00"/>
    <w:rsid w:val="00C55E51"/>
    <w:rsid w:val="00C57B3D"/>
    <w:rsid w:val="00C64A8E"/>
    <w:rsid w:val="00C66C1D"/>
    <w:rsid w:val="00C77297"/>
    <w:rsid w:val="00C951AD"/>
    <w:rsid w:val="00C95654"/>
    <w:rsid w:val="00CA77DC"/>
    <w:rsid w:val="00CB1758"/>
    <w:rsid w:val="00CD5F65"/>
    <w:rsid w:val="00CD616C"/>
    <w:rsid w:val="00CE3524"/>
    <w:rsid w:val="00CF3AB0"/>
    <w:rsid w:val="00CF5428"/>
    <w:rsid w:val="00D033DF"/>
    <w:rsid w:val="00D0661E"/>
    <w:rsid w:val="00D15E8D"/>
    <w:rsid w:val="00D17216"/>
    <w:rsid w:val="00D21921"/>
    <w:rsid w:val="00D272C1"/>
    <w:rsid w:val="00D45AD3"/>
    <w:rsid w:val="00D50825"/>
    <w:rsid w:val="00D61B28"/>
    <w:rsid w:val="00D62269"/>
    <w:rsid w:val="00D81458"/>
    <w:rsid w:val="00DA15C6"/>
    <w:rsid w:val="00DA1B46"/>
    <w:rsid w:val="00DB4FE2"/>
    <w:rsid w:val="00DB6707"/>
    <w:rsid w:val="00DB67EC"/>
    <w:rsid w:val="00DB750F"/>
    <w:rsid w:val="00DC61AE"/>
    <w:rsid w:val="00DE2E82"/>
    <w:rsid w:val="00DE3723"/>
    <w:rsid w:val="00DF0A01"/>
    <w:rsid w:val="00DF0DBE"/>
    <w:rsid w:val="00DF42BF"/>
    <w:rsid w:val="00E0120B"/>
    <w:rsid w:val="00E06BD7"/>
    <w:rsid w:val="00E124A0"/>
    <w:rsid w:val="00E206DA"/>
    <w:rsid w:val="00E26E7C"/>
    <w:rsid w:val="00E33E18"/>
    <w:rsid w:val="00E37123"/>
    <w:rsid w:val="00E525C8"/>
    <w:rsid w:val="00E53887"/>
    <w:rsid w:val="00E55982"/>
    <w:rsid w:val="00E72E50"/>
    <w:rsid w:val="00E77964"/>
    <w:rsid w:val="00E8146C"/>
    <w:rsid w:val="00E82553"/>
    <w:rsid w:val="00E977DE"/>
    <w:rsid w:val="00EA2761"/>
    <w:rsid w:val="00EB24EC"/>
    <w:rsid w:val="00EB3030"/>
    <w:rsid w:val="00EB366F"/>
    <w:rsid w:val="00ED1FC6"/>
    <w:rsid w:val="00ED7541"/>
    <w:rsid w:val="00EE2FC7"/>
    <w:rsid w:val="00EE67D5"/>
    <w:rsid w:val="00F056E5"/>
    <w:rsid w:val="00F107B3"/>
    <w:rsid w:val="00F16539"/>
    <w:rsid w:val="00F1676F"/>
    <w:rsid w:val="00F262D2"/>
    <w:rsid w:val="00F27FD8"/>
    <w:rsid w:val="00F321EB"/>
    <w:rsid w:val="00F436B7"/>
    <w:rsid w:val="00F452D2"/>
    <w:rsid w:val="00F47F9A"/>
    <w:rsid w:val="00F50CBC"/>
    <w:rsid w:val="00F603AB"/>
    <w:rsid w:val="00F615D1"/>
    <w:rsid w:val="00F6166A"/>
    <w:rsid w:val="00F73C0A"/>
    <w:rsid w:val="00F779B2"/>
    <w:rsid w:val="00F84B1E"/>
    <w:rsid w:val="00FB28B8"/>
    <w:rsid w:val="00FB44A4"/>
    <w:rsid w:val="00FC0B54"/>
    <w:rsid w:val="00FC233A"/>
    <w:rsid w:val="00FD40ED"/>
    <w:rsid w:val="00FE214E"/>
    <w:rsid w:val="00FE410E"/>
    <w:rsid w:val="00FE4125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F671E"/>
  <w15:docId w15:val="{3738C812-7498-41F3-865F-1EB644C8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21"/>
    <w:pPr>
      <w:bidi/>
      <w:jc w:val="both"/>
    </w:pPr>
    <w:rPr>
      <w:rFonts w:cs="David"/>
      <w:noProof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C95654"/>
    <w:pPr>
      <w:keepNext/>
      <w:jc w:val="left"/>
      <w:outlineLvl w:val="0"/>
    </w:pPr>
    <w:rPr>
      <w:rFonts w:cs="Tahoma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1,הנדון"/>
    <w:basedOn w:val="a"/>
    <w:link w:val="a4"/>
    <w:rsid w:val="00D21921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D2192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E2FC7"/>
    <w:rPr>
      <w:rFonts w:cs="David"/>
      <w:noProof/>
      <w:sz w:val="24"/>
      <w:szCs w:val="24"/>
      <w:lang w:eastAsia="he-IL"/>
    </w:rPr>
  </w:style>
  <w:style w:type="character" w:styleId="Hyperlink">
    <w:name w:val="Hyperlink"/>
    <w:rsid w:val="00EE2FC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E523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a8">
    <w:name w:val="Balloon Text"/>
    <w:basedOn w:val="a"/>
    <w:link w:val="a9"/>
    <w:rsid w:val="00E525C8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E525C8"/>
    <w:rPr>
      <w:rFonts w:ascii="Tahoma" w:hAnsi="Tahoma" w:cs="Tahoma"/>
      <w:noProof/>
      <w:sz w:val="16"/>
      <w:szCs w:val="16"/>
      <w:lang w:eastAsia="he-IL"/>
    </w:rPr>
  </w:style>
  <w:style w:type="paragraph" w:customStyle="1" w:styleId="big-header">
    <w:name w:val="big-header"/>
    <w:basedOn w:val="a"/>
    <w:rsid w:val="00F73C0A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/>
      <w:ind w:left="2835"/>
      <w:jc w:val="center"/>
    </w:pPr>
    <w:rPr>
      <w:rFonts w:cs="FrankRuehl"/>
      <w:sz w:val="20"/>
      <w:szCs w:val="32"/>
    </w:rPr>
  </w:style>
  <w:style w:type="paragraph" w:customStyle="1" w:styleId="P00">
    <w:name w:val="P00"/>
    <w:rsid w:val="00F73C0A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rFonts w:cs="FrankRuehl"/>
      <w:noProof/>
      <w:szCs w:val="26"/>
      <w:lang w:eastAsia="he-IL"/>
    </w:rPr>
  </w:style>
  <w:style w:type="character" w:customStyle="1" w:styleId="default">
    <w:name w:val="default"/>
    <w:basedOn w:val="a0"/>
    <w:rsid w:val="00F73C0A"/>
    <w:rPr>
      <w:rFonts w:ascii="Times New Roman" w:hAnsi="Times New Roman" w:cs="Times New Roman"/>
      <w:sz w:val="20"/>
      <w:szCs w:val="26"/>
    </w:rPr>
  </w:style>
  <w:style w:type="paragraph" w:customStyle="1" w:styleId="P11">
    <w:name w:val="P11"/>
    <w:basedOn w:val="P00"/>
    <w:rsid w:val="00F73C0A"/>
    <w:pPr>
      <w:tabs>
        <w:tab w:val="clear" w:pos="624"/>
      </w:tabs>
      <w:ind w:right="624"/>
    </w:pPr>
  </w:style>
  <w:style w:type="character" w:customStyle="1" w:styleId="10">
    <w:name w:val="כותרת 1 תו"/>
    <w:basedOn w:val="a0"/>
    <w:link w:val="1"/>
    <w:rsid w:val="007903FE"/>
    <w:rPr>
      <w:rFonts w:cs="Tahoma"/>
      <w:b/>
      <w:bCs/>
      <w:noProof/>
      <w:szCs w:val="24"/>
      <w:lang w:eastAsia="he-IL"/>
    </w:rPr>
  </w:style>
  <w:style w:type="character" w:customStyle="1" w:styleId="a4">
    <w:name w:val="כותרת עליונה תו"/>
    <w:aliases w:val="1 תו,הנדון תו"/>
    <w:basedOn w:val="a0"/>
    <w:link w:val="a3"/>
    <w:rsid w:val="00815DE3"/>
    <w:rPr>
      <w:rFonts w:cs="David"/>
      <w:noProof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3551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4835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3270">
          <w:marLeft w:val="0"/>
          <w:marRight w:val="8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732">
          <w:marLeft w:val="0"/>
          <w:marRight w:val="7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7383">
          <w:marLeft w:val="0"/>
          <w:marRight w:val="7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784">
          <w:marLeft w:val="0"/>
          <w:marRight w:val="7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575">
          <w:marLeft w:val="0"/>
          <w:marRight w:val="7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7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2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63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19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18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33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18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2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095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0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140">
          <w:marLeft w:val="0"/>
          <w:marRight w:val="126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168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162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794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745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862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956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533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5967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577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215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97187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632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001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4308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875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414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314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rmich@clalit.org.il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520Files\matrix\D2Kpro%2520Client%2520for%2520Office\D2K\1\&#1491;&#1493;&#1488;&#1512;%2520&#1497;&#1493;&#1510;&#1488;%2520&#1495;&#1496;&#1497;&#1489;&#1514;%2520&#1492;&#1513;&#1497;&#1512;&#1493;&#1514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3668E3896D59B5409495C06F722B3833" ma:contentTypeVersion="2" ma:contentTypeDescription="צור מסמך חדש." ma:contentTypeScope="" ma:versionID="affe9bf19542111669d29bbb58e5bf55">
  <xsd:schema xmlns:xsd="http://www.w3.org/2001/XMLSchema" xmlns:xs="http://www.w3.org/2001/XMLSchema" xmlns:p="http://schemas.microsoft.com/office/2006/metadata/properties" xmlns:ns1="http://schemas.microsoft.com/sharepoint/v3" xmlns:ns2="152c18b0-eb82-4bbb-b919-640f4eba2aed" targetNamespace="http://schemas.microsoft.com/office/2006/metadata/properties" ma:root="true" ma:fieldsID="a4241cea304ecc98e90c576f8e7d51e0" ns1:_="" ns2:_="">
    <xsd:import namespace="http://schemas.microsoft.com/sharepoint/v3"/>
    <xsd:import namespace="152c18b0-eb82-4bbb-b919-640f4eba2a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c18b0-eb82-4bbb-b919-640f4eba2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D32153-C217-4A99-9FB9-ECFE458015A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4CC53774-CD6D-4F33-9B8B-124DEAA68110}"/>
</file>

<file path=customXml/itemProps3.xml><?xml version="1.0" encoding="utf-8"?>
<ds:datastoreItem xmlns:ds="http://schemas.openxmlformats.org/officeDocument/2006/customXml" ds:itemID="{8A7CF0D1-8E39-4982-A324-ABCCFFD856BF}"/>
</file>

<file path=customXml/itemProps4.xml><?xml version="1.0" encoding="utf-8"?>
<ds:datastoreItem xmlns:ds="http://schemas.openxmlformats.org/officeDocument/2006/customXml" ds:itemID="{BBA28E69-7E1C-4B57-B09D-181A37916DD2}"/>
</file>

<file path=docProps/app.xml><?xml version="1.0" encoding="utf-8"?>
<Properties xmlns="http://schemas.openxmlformats.org/officeDocument/2006/extended-properties" xmlns:vt="http://schemas.openxmlformats.org/officeDocument/2006/docPropsVTypes">
  <Template>דואר%20יוצא%20חטיבת%20השירות</Template>
  <TotalTime>0</TotalTime>
  <Pages>1</Pages>
  <Words>55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gilad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clalit</dc:creator>
  <cp:lastModifiedBy>אהובה בר לבב</cp:lastModifiedBy>
  <cp:revision>2</cp:revision>
  <cp:lastPrinted>2022-04-26T08:32:00Z</cp:lastPrinted>
  <dcterms:created xsi:type="dcterms:W3CDTF">2023-11-12T12:08:00Z</dcterms:created>
  <dcterms:modified xsi:type="dcterms:W3CDTF">2023-11-12T12:08:00Z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yReference_BaseProfile_הנהלה ראשית_D2K">
    <vt:lpwstr/>
  </property>
  <property fmtid="{D5CDD505-2E9C-101B-9397-08002B2CF9AE}" pid="3" name="הנדון_דואר יוצא_הנהלה ראשית_D2K">
    <vt:lpwstr/>
  </property>
  <property fmtid="{D5CDD505-2E9C-101B-9397-08002B2CF9AE}" pid="4" name="תאריך המסמך_דואר יוצא_הנהלה ראשית_D2K">
    <vt:lpwstr/>
  </property>
  <property fmtid="{D5CDD505-2E9C-101B-9397-08002B2CF9AE}" pid="5" name="שם המקבל_דואר יוצא_הנהלה ראשית_D2K">
    <vt:lpwstr/>
  </property>
  <property fmtid="{D5CDD505-2E9C-101B-9397-08002B2CF9AE}" pid="6" name="ContentTypeId">
    <vt:lpwstr>0x0101003668E3896D59B5409495C06F722B3833</vt:lpwstr>
  </property>
</Properties>
</file>